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15E0" w14:textId="77777777" w:rsidR="00581F23" w:rsidRDefault="00581F2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227"/>
        <w:gridCol w:w="2846"/>
        <w:gridCol w:w="1777"/>
        <w:gridCol w:w="2302"/>
      </w:tblGrid>
      <w:tr w:rsidR="00CB6656" w:rsidRPr="00C6523B" w14:paraId="1565427B" w14:textId="77777777" w:rsidTr="00581F23">
        <w:tc>
          <w:tcPr>
            <w:tcW w:w="10152" w:type="dxa"/>
            <w:gridSpan w:val="4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14:paraId="4A69EE8B" w14:textId="77777777" w:rsidR="00581F23" w:rsidRDefault="00774456" w:rsidP="00581F23">
            <w:pPr>
              <w:pStyle w:val="Title"/>
              <w:rPr>
                <w:rFonts w:eastAsia="Segoe UI"/>
              </w:rPr>
            </w:pPr>
            <w:r>
              <w:br/>
            </w:r>
          </w:p>
          <w:p w14:paraId="5CF11EDD" w14:textId="77777777" w:rsidR="00581F23" w:rsidRPr="00581F23" w:rsidRDefault="00581F23" w:rsidP="00581F23">
            <w:pPr>
              <w:pStyle w:val="Title"/>
              <w:rPr>
                <w:rFonts w:eastAsia="Segoe UI"/>
                <w:sz w:val="18"/>
                <w:szCs w:val="18"/>
              </w:rPr>
            </w:pPr>
            <w:r>
              <w:rPr>
                <w:rFonts w:eastAsia="Segoe UI"/>
              </w:rPr>
              <w:t>__________ Active Log</w:t>
            </w:r>
          </w:p>
          <w:p w14:paraId="2939F25B" w14:textId="77777777" w:rsidR="00581F23" w:rsidRPr="00581F23" w:rsidRDefault="00581F23" w:rsidP="00581F23">
            <w:pPr>
              <w:pStyle w:val="Title"/>
              <w:rPr>
                <w:rFonts w:eastAsia="Segoe UI"/>
                <w:sz w:val="18"/>
                <w:szCs w:val="18"/>
              </w:rPr>
            </w:pPr>
            <w:r w:rsidRPr="00581F23">
              <w:rPr>
                <w:rFonts w:eastAsia="Segoe UI"/>
                <w:sz w:val="18"/>
                <w:szCs w:val="18"/>
              </w:rPr>
              <w:t>Student Name</w:t>
            </w:r>
          </w:p>
          <w:p w14:paraId="2F136061" w14:textId="77777777" w:rsidR="00581F23" w:rsidRPr="004839FF" w:rsidRDefault="00581F23" w:rsidP="00581F23">
            <w:pPr>
              <w:pStyle w:val="Title"/>
              <w:rPr>
                <w:rFonts w:eastAsia="Segoe UI"/>
              </w:rPr>
            </w:pPr>
            <w:r>
              <w:rPr>
                <w:noProof/>
                <w:lang w:val="en-CA" w:eastAsia="en-CA"/>
              </w:rPr>
              <w:t xml:space="preserve">                                                 </w:t>
            </w:r>
            <w:r>
              <w:rPr>
                <w:noProof/>
                <w:lang w:val="en-CA" w:eastAsia="en-CA"/>
              </w:rPr>
              <w:drawing>
                <wp:inline distT="0" distB="0" distL="0" distR="0" wp14:anchorId="14F62558" wp14:editId="42036228">
                  <wp:extent cx="1158240" cy="115824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00px-Sport_balls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656" w14:paraId="6294AC73" w14:textId="77777777" w:rsidTr="00581F23">
        <w:trPr>
          <w:trHeight w:val="113"/>
        </w:trPr>
        <w:tc>
          <w:tcPr>
            <w:tcW w:w="10152" w:type="dxa"/>
            <w:gridSpan w:val="4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14:paraId="68B428F8" w14:textId="77777777" w:rsidR="008424EB" w:rsidRPr="00CB6656" w:rsidRDefault="008424EB" w:rsidP="00CB6656">
            <w:pPr>
              <w:pStyle w:val="NoSpacing"/>
            </w:pPr>
          </w:p>
        </w:tc>
      </w:tr>
      <w:tr w:rsidR="004839FF" w14:paraId="68B6D65B" w14:textId="77777777" w:rsidTr="00BA3E28">
        <w:trPr>
          <w:trHeight w:val="696"/>
        </w:trPr>
        <w:tc>
          <w:tcPr>
            <w:tcW w:w="3227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7CA8A95E" w14:textId="77777777" w:rsidR="008424EB" w:rsidRPr="001E1A76" w:rsidRDefault="00581F23" w:rsidP="00581F23">
            <w:pPr>
              <w:pStyle w:val="Heading1"/>
            </w:pPr>
            <w:r>
              <w:t>Activity</w:t>
            </w:r>
          </w:p>
        </w:tc>
        <w:tc>
          <w:tcPr>
            <w:tcW w:w="2846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6D766312" w14:textId="77777777" w:rsidR="008424EB" w:rsidRDefault="00311AC1" w:rsidP="00581F23">
            <w:pPr>
              <w:pStyle w:val="Heading1"/>
            </w:pPr>
            <w:r>
              <w:t>Time A</w:t>
            </w:r>
            <w:r w:rsidR="00581F23">
              <w:t>ctive</w:t>
            </w:r>
          </w:p>
          <w:p w14:paraId="71C3A757" w14:textId="77777777" w:rsidR="00581F23" w:rsidRPr="001E1A76" w:rsidRDefault="00581F23" w:rsidP="00581F23">
            <w:pPr>
              <w:pStyle w:val="Heading1"/>
            </w:pPr>
            <w:r>
              <w:t>Start/Stop=Total minute</w:t>
            </w:r>
            <w:r w:rsidR="00BA3E28">
              <w:t>s</w:t>
            </w:r>
          </w:p>
        </w:tc>
        <w:tc>
          <w:tcPr>
            <w:tcW w:w="1777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79F7B3E8" w14:textId="77777777" w:rsidR="008424EB" w:rsidRDefault="00311AC1" w:rsidP="00581F23">
            <w:pPr>
              <w:pStyle w:val="Heading1"/>
            </w:pPr>
            <w:r>
              <w:t>Fun Level</w:t>
            </w:r>
          </w:p>
          <w:p w14:paraId="2EBDBC80" w14:textId="77777777" w:rsidR="00E13AED" w:rsidRDefault="00E13AED" w:rsidP="00581F23">
            <w:pPr>
              <w:pStyle w:val="Heading1"/>
            </w:pPr>
            <w:r>
              <w:t>1-10</w:t>
            </w:r>
          </w:p>
          <w:p w14:paraId="3FF53FA9" w14:textId="77777777" w:rsidR="00E13AED" w:rsidRPr="00E13AED" w:rsidRDefault="00E13AED" w:rsidP="00581F23">
            <w:pPr>
              <w:pStyle w:val="Heading1"/>
              <w:rPr>
                <w:sz w:val="16"/>
                <w:szCs w:val="16"/>
              </w:rPr>
            </w:pPr>
            <w:r w:rsidRPr="00E13AED">
              <w:rPr>
                <w:sz w:val="16"/>
                <w:szCs w:val="16"/>
              </w:rPr>
              <w:t>Lowest to Highest</w:t>
            </w:r>
          </w:p>
        </w:tc>
        <w:tc>
          <w:tcPr>
            <w:tcW w:w="2302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14:paraId="3E9802F9" w14:textId="77777777" w:rsidR="008424EB" w:rsidRPr="001E1A76" w:rsidRDefault="00F02B60" w:rsidP="001E1A76">
            <w:pPr>
              <w:pStyle w:val="Heading1"/>
            </w:pPr>
            <w:sdt>
              <w:sdtPr>
                <w:alias w:val="Adult Signature"/>
                <w:tag w:val="Adult Signature"/>
                <w:id w:val="-176511603"/>
                <w:placeholder>
                  <w:docPart w:val="59C3CADCC1254DD3BBBFFAF01E08ECE1"/>
                </w:placeholder>
                <w:temporary/>
                <w:showingPlcHdr/>
                <w15:appearance w15:val="hidden"/>
              </w:sdtPr>
              <w:sdtEndPr/>
              <w:sdtContent>
                <w:r w:rsidR="001E1A76" w:rsidRPr="001E1A76">
                  <w:t>Adult Signature</w:t>
                </w:r>
              </w:sdtContent>
            </w:sdt>
          </w:p>
        </w:tc>
      </w:tr>
      <w:tr w:rsidR="004839FF" w:rsidRPr="004839FF" w14:paraId="7BB082C3" w14:textId="77777777" w:rsidTr="00BA3E28">
        <w:trPr>
          <w:trHeight w:val="850"/>
        </w:trPr>
        <w:tc>
          <w:tcPr>
            <w:tcW w:w="3227" w:type="dxa"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94A6156" w14:textId="77777777" w:rsidR="008424EB" w:rsidRPr="008424EB" w:rsidRDefault="008424EB" w:rsidP="008C0AE1">
            <w:pPr>
              <w:pStyle w:val="ListNumber"/>
            </w:pPr>
          </w:p>
        </w:tc>
        <w:tc>
          <w:tcPr>
            <w:tcW w:w="2846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584F8E2" w14:textId="77777777" w:rsidR="008424EB" w:rsidRDefault="008424EB" w:rsidP="00032177"/>
        </w:tc>
        <w:tc>
          <w:tcPr>
            <w:tcW w:w="1777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94CCB5F" w14:textId="77777777" w:rsidR="008424EB" w:rsidRDefault="008424EB" w:rsidP="00032177"/>
        </w:tc>
        <w:tc>
          <w:tcPr>
            <w:tcW w:w="2302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3222CA1D" w14:textId="77777777" w:rsidR="008424EB" w:rsidRDefault="008424EB" w:rsidP="00032177"/>
        </w:tc>
      </w:tr>
      <w:tr w:rsidR="004839FF" w14:paraId="5378B725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D9576F0" w14:textId="77777777" w:rsidR="008424EB" w:rsidRDefault="008424EB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2A00B805" w14:textId="77777777" w:rsidR="008424EB" w:rsidRDefault="008424EB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8A061B1" w14:textId="77777777" w:rsidR="008424EB" w:rsidRDefault="008424E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3BD0C740" w14:textId="77777777" w:rsidR="008424EB" w:rsidRDefault="008424EB" w:rsidP="00032177"/>
        </w:tc>
      </w:tr>
      <w:tr w:rsidR="004839FF" w14:paraId="5287BA79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916D890" w14:textId="77777777" w:rsidR="008424EB" w:rsidRDefault="008424EB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C7EE926" w14:textId="77777777" w:rsidR="008424EB" w:rsidRDefault="008424EB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BC332AC" w14:textId="77777777" w:rsidR="008424EB" w:rsidRDefault="008424E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5A7B981F" w14:textId="77777777" w:rsidR="008424EB" w:rsidRDefault="008424EB" w:rsidP="00032177"/>
        </w:tc>
      </w:tr>
      <w:tr w:rsidR="004839FF" w14:paraId="371D52DE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C098C4C" w14:textId="77777777" w:rsidR="008424EB" w:rsidRDefault="008424EB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5581F5E" w14:textId="77777777" w:rsidR="008424EB" w:rsidRDefault="008424EB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0B8383C" w14:textId="77777777" w:rsidR="008424EB" w:rsidRDefault="008424E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26521C88" w14:textId="77777777" w:rsidR="008424EB" w:rsidRDefault="008424EB" w:rsidP="00032177"/>
        </w:tc>
      </w:tr>
      <w:tr w:rsidR="004839FF" w14:paraId="28D821AB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B00D0BB" w14:textId="77777777" w:rsidR="008424EB" w:rsidRDefault="008424EB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9549E13" w14:textId="77777777" w:rsidR="008424EB" w:rsidRDefault="008424EB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E4140C0" w14:textId="77777777" w:rsidR="008424EB" w:rsidRDefault="008424E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585DFDA2" w14:textId="77777777" w:rsidR="008424EB" w:rsidRDefault="008424EB" w:rsidP="00032177"/>
        </w:tc>
      </w:tr>
      <w:tr w:rsidR="004839FF" w14:paraId="5B9C8BED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6907398" w14:textId="77777777" w:rsidR="004839FF" w:rsidRDefault="004839FF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EAF32DB" w14:textId="77777777" w:rsidR="004839FF" w:rsidRDefault="004839FF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23EF4F1" w14:textId="77777777"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5447A548" w14:textId="77777777" w:rsidR="004839FF" w:rsidRDefault="004839FF" w:rsidP="00032177"/>
        </w:tc>
      </w:tr>
      <w:tr w:rsidR="004839FF" w14:paraId="76B98966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FB0FBF6" w14:textId="77777777" w:rsidR="004839FF" w:rsidRDefault="004839FF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3BEBF51" w14:textId="77777777" w:rsidR="004839FF" w:rsidRDefault="004839FF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27BE740C" w14:textId="77777777"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5076C03B" w14:textId="77777777" w:rsidR="004839FF" w:rsidRDefault="004839FF" w:rsidP="00032177"/>
        </w:tc>
      </w:tr>
      <w:tr w:rsidR="004839FF" w14:paraId="4A6D62AF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6D8F275" w14:textId="77777777" w:rsidR="004839FF" w:rsidRDefault="004839FF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BDA5BA2" w14:textId="77777777" w:rsidR="004839FF" w:rsidRDefault="004839FF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2FA0342" w14:textId="77777777"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5C5BD7A9" w14:textId="77777777" w:rsidR="004839FF" w:rsidRDefault="004839FF" w:rsidP="00032177"/>
        </w:tc>
      </w:tr>
      <w:tr w:rsidR="00774456" w14:paraId="2F5E2687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16FA9D1" w14:textId="77777777" w:rsidR="004839FF" w:rsidRDefault="004839FF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3D29364" w14:textId="77777777" w:rsidR="004839FF" w:rsidRDefault="004839FF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06D1C5A" w14:textId="77777777"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44E564F0" w14:textId="77777777" w:rsidR="004839FF" w:rsidRDefault="004839FF" w:rsidP="00032177"/>
        </w:tc>
      </w:tr>
      <w:tr w:rsidR="00774456" w14:paraId="74749A9C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9F8CCA1" w14:textId="77777777" w:rsidR="004839FF" w:rsidRDefault="004839FF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8CF102E" w14:textId="77777777" w:rsidR="004839FF" w:rsidRDefault="004839FF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AACB0CA" w14:textId="77777777"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7E072DCA" w14:textId="77777777" w:rsidR="004839FF" w:rsidRDefault="004839FF" w:rsidP="00032177"/>
        </w:tc>
      </w:tr>
      <w:tr w:rsidR="00311AC1" w14:paraId="451F12C5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85C592B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9D5A242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23BE9D70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62AA94E5" w14:textId="77777777" w:rsidR="00311AC1" w:rsidRDefault="00311AC1" w:rsidP="00032177"/>
        </w:tc>
      </w:tr>
      <w:tr w:rsidR="00311AC1" w14:paraId="7883C9C8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41FF9E4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9C27000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34F9779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7F72F73D" w14:textId="77777777" w:rsidR="00311AC1" w:rsidRDefault="00311AC1" w:rsidP="00032177"/>
        </w:tc>
      </w:tr>
      <w:tr w:rsidR="00311AC1" w14:paraId="3AD85683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2E0E9C6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9755554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5574FDB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619F6451" w14:textId="77777777" w:rsidR="00311AC1" w:rsidRDefault="00311AC1" w:rsidP="00032177"/>
        </w:tc>
      </w:tr>
      <w:tr w:rsidR="00311AC1" w14:paraId="7F7B6C68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87BA653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AA8839C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DCDE020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2E1BE70B" w14:textId="77777777" w:rsidR="00311AC1" w:rsidRDefault="00311AC1" w:rsidP="00032177"/>
        </w:tc>
      </w:tr>
      <w:tr w:rsidR="00311AC1" w14:paraId="6C3C9219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CFAC2B3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B0C1CAC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AB4F5E9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2B4AB633" w14:textId="77777777" w:rsidR="00311AC1" w:rsidRDefault="00311AC1" w:rsidP="00032177"/>
        </w:tc>
      </w:tr>
      <w:tr w:rsidR="00311AC1" w14:paraId="7EC4420C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ABDC589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D500DBC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32BAD87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4DACF1C7" w14:textId="77777777" w:rsidR="00311AC1" w:rsidRDefault="00311AC1" w:rsidP="00032177"/>
        </w:tc>
      </w:tr>
      <w:tr w:rsidR="00311AC1" w14:paraId="74EB3B8C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A26AFA2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92CBBA2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4271143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79CE2841" w14:textId="77777777" w:rsidR="00311AC1" w:rsidRDefault="00311AC1" w:rsidP="00032177"/>
        </w:tc>
      </w:tr>
      <w:tr w:rsidR="00311AC1" w14:paraId="279C8E04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F586676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D5FBFC3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D4CA8A1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60EE0E04" w14:textId="77777777" w:rsidR="00311AC1" w:rsidRDefault="00311AC1" w:rsidP="00032177"/>
        </w:tc>
      </w:tr>
      <w:tr w:rsidR="00311AC1" w14:paraId="2B3E9A8C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C00EBC5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A61C6E0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4173ED6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6AD2922C" w14:textId="77777777" w:rsidR="00311AC1" w:rsidRDefault="00311AC1" w:rsidP="00032177"/>
        </w:tc>
      </w:tr>
      <w:tr w:rsidR="00311AC1" w14:paraId="7FF58A5A" w14:textId="77777777" w:rsidTr="00BA3E28">
        <w:trPr>
          <w:trHeight w:val="850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1BBBAA61" w14:textId="77777777" w:rsidR="00311AC1" w:rsidRDefault="00311AC1" w:rsidP="008C0AE1">
            <w:pPr>
              <w:pStyle w:val="ListNumber"/>
            </w:pPr>
          </w:p>
        </w:tc>
        <w:tc>
          <w:tcPr>
            <w:tcW w:w="284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09840397" w14:textId="77777777" w:rsidR="00311AC1" w:rsidRDefault="00311AC1" w:rsidP="00032177"/>
        </w:tc>
        <w:tc>
          <w:tcPr>
            <w:tcW w:w="1777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288A5BBF" w14:textId="77777777" w:rsidR="00311AC1" w:rsidRDefault="00311AC1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14:paraId="5EEE8873" w14:textId="77777777" w:rsidR="00311AC1" w:rsidRDefault="00311AC1" w:rsidP="00032177"/>
        </w:tc>
      </w:tr>
    </w:tbl>
    <w:p w14:paraId="09C99217" w14:textId="77777777" w:rsidR="004B123B" w:rsidRPr="008C0AE1" w:rsidRDefault="004B123B" w:rsidP="008C0AE1"/>
    <w:sectPr w:rsidR="004B123B" w:rsidRPr="008C0AE1" w:rsidSect="004839FF">
      <w:pgSz w:w="12240" w:h="15840"/>
      <w:pgMar w:top="1335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B0BF" w14:textId="77777777" w:rsidR="00F02B60" w:rsidRDefault="00F02B60" w:rsidP="00DC5D31">
      <w:r>
        <w:separator/>
      </w:r>
    </w:p>
  </w:endnote>
  <w:endnote w:type="continuationSeparator" w:id="0">
    <w:p w14:paraId="54AFEB0C" w14:textId="77777777" w:rsidR="00F02B60" w:rsidRDefault="00F02B60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FE57" w14:textId="77777777" w:rsidR="00F02B60" w:rsidRDefault="00F02B60" w:rsidP="00DC5D31">
      <w:r>
        <w:separator/>
      </w:r>
    </w:p>
  </w:footnote>
  <w:footnote w:type="continuationSeparator" w:id="0">
    <w:p w14:paraId="55BB53E7" w14:textId="77777777" w:rsidR="00F02B60" w:rsidRDefault="00F02B60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23"/>
    <w:rsid w:val="00032177"/>
    <w:rsid w:val="000B3E71"/>
    <w:rsid w:val="000F23C5"/>
    <w:rsid w:val="000F44BA"/>
    <w:rsid w:val="00115B37"/>
    <w:rsid w:val="001E1A76"/>
    <w:rsid w:val="00201AED"/>
    <w:rsid w:val="00245AA2"/>
    <w:rsid w:val="002D03A2"/>
    <w:rsid w:val="00311AC1"/>
    <w:rsid w:val="003205E4"/>
    <w:rsid w:val="00333781"/>
    <w:rsid w:val="00354439"/>
    <w:rsid w:val="003836D8"/>
    <w:rsid w:val="003B7552"/>
    <w:rsid w:val="003C602C"/>
    <w:rsid w:val="003C6F53"/>
    <w:rsid w:val="00415899"/>
    <w:rsid w:val="00425288"/>
    <w:rsid w:val="004839FF"/>
    <w:rsid w:val="004B123B"/>
    <w:rsid w:val="004E3264"/>
    <w:rsid w:val="00527480"/>
    <w:rsid w:val="00551E08"/>
    <w:rsid w:val="005618A8"/>
    <w:rsid w:val="005640E4"/>
    <w:rsid w:val="005755E1"/>
    <w:rsid w:val="00581F23"/>
    <w:rsid w:val="006B4992"/>
    <w:rsid w:val="006E3C43"/>
    <w:rsid w:val="006F220A"/>
    <w:rsid w:val="00713D96"/>
    <w:rsid w:val="00716614"/>
    <w:rsid w:val="00721E9B"/>
    <w:rsid w:val="00761D56"/>
    <w:rsid w:val="00774456"/>
    <w:rsid w:val="0079681F"/>
    <w:rsid w:val="008121DA"/>
    <w:rsid w:val="008351AF"/>
    <w:rsid w:val="008424EB"/>
    <w:rsid w:val="00844343"/>
    <w:rsid w:val="008C0AE1"/>
    <w:rsid w:val="00925CF7"/>
    <w:rsid w:val="009A12CB"/>
    <w:rsid w:val="009B61C4"/>
    <w:rsid w:val="009D044D"/>
    <w:rsid w:val="00A025D4"/>
    <w:rsid w:val="00A05B52"/>
    <w:rsid w:val="00A55C79"/>
    <w:rsid w:val="00A64A0F"/>
    <w:rsid w:val="00AA4C70"/>
    <w:rsid w:val="00AC7125"/>
    <w:rsid w:val="00AD4C84"/>
    <w:rsid w:val="00AD5B55"/>
    <w:rsid w:val="00AE7331"/>
    <w:rsid w:val="00B14394"/>
    <w:rsid w:val="00B26E49"/>
    <w:rsid w:val="00BA3E28"/>
    <w:rsid w:val="00BA681C"/>
    <w:rsid w:val="00BB33CE"/>
    <w:rsid w:val="00BE6B62"/>
    <w:rsid w:val="00C6523B"/>
    <w:rsid w:val="00C85B00"/>
    <w:rsid w:val="00CA7602"/>
    <w:rsid w:val="00CB6656"/>
    <w:rsid w:val="00CD2808"/>
    <w:rsid w:val="00DC5D31"/>
    <w:rsid w:val="00E13AED"/>
    <w:rsid w:val="00E368C0"/>
    <w:rsid w:val="00E436E9"/>
    <w:rsid w:val="00E5035D"/>
    <w:rsid w:val="00E56CCC"/>
    <w:rsid w:val="00E615E1"/>
    <w:rsid w:val="00EA784E"/>
    <w:rsid w:val="00EB50F0"/>
    <w:rsid w:val="00ED5FDF"/>
    <w:rsid w:val="00F02B60"/>
    <w:rsid w:val="00F50B25"/>
    <w:rsid w:val="00F74868"/>
    <w:rsid w:val="00FA44EA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712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.gauvin\AppData\Roaming\Microsoft\Templates\Reading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3CADCC1254DD3BBBFFAF01E08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D897-B1E1-4D52-8CB2-A04CD34A22F3}"/>
      </w:docPartPr>
      <w:docPartBody>
        <w:p w:rsidR="00D93A50" w:rsidRDefault="00B253BA">
          <w:pPr>
            <w:pStyle w:val="59C3CADCC1254DD3BBBFFAF01E08ECE1"/>
          </w:pPr>
          <w:r w:rsidRPr="001E1A76">
            <w:t>Adult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BA"/>
    <w:rsid w:val="00B253BA"/>
    <w:rsid w:val="00D85177"/>
    <w:rsid w:val="00D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C3CADCC1254DD3BBBFFAF01E08ECE1">
    <w:name w:val="59C3CADCC1254DD3BBBFFAF01E08E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/>
</file>

<file path=customXml/itemProps2.xml><?xml version="1.0" encoding="utf-8"?>
<ds:datastoreItem xmlns:ds="http://schemas.openxmlformats.org/officeDocument/2006/customXml" ds:itemID="{93117893-AD65-4EF4-9FBD-2C7AAFF1E4DB}"/>
</file>

<file path=customXml/itemProps3.xml><?xml version="1.0" encoding="utf-8"?>
<ds:datastoreItem xmlns:ds="http://schemas.openxmlformats.org/officeDocument/2006/customXml" ds:itemID="{8D139A6D-0C26-410B-BCF8-CC07ED50234E}"/>
</file>

<file path=docProps/app.xml><?xml version="1.0" encoding="utf-8"?>
<Properties xmlns="http://schemas.openxmlformats.org/officeDocument/2006/extended-properties" xmlns:vt="http://schemas.openxmlformats.org/officeDocument/2006/docPropsVTypes">
  <Template>Reading log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Log report</dc:title>
  <dc:subject/>
  <dc:creator/>
  <cp:keywords/>
  <dc:description/>
  <cp:lastModifiedBy/>
  <cp:revision>1</cp:revision>
  <dcterms:created xsi:type="dcterms:W3CDTF">2022-01-24T12:32:00Z</dcterms:created>
  <dcterms:modified xsi:type="dcterms:W3CDTF">2022-01-24T12:32:00Z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